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9" w:type="dxa"/>
        <w:tblInd w:w="-459" w:type="dxa"/>
        <w:tblBorders>
          <w:top w:val="single" w:color="000080" w:sz="12" w:space="0"/>
          <w:left w:val="single" w:color="000080" w:sz="12" w:space="0"/>
          <w:bottom w:val="single" w:color="000080" w:sz="12" w:space="0"/>
          <w:right w:val="single" w:color="000080" w:sz="12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932"/>
        <w:gridCol w:w="1635"/>
        <w:gridCol w:w="1515"/>
        <w:gridCol w:w="1139"/>
      </w:tblGrid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18" w:type="dxa"/>
            <w:vMerge w:val="restart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教学环节</w:t>
            </w:r>
          </w:p>
        </w:tc>
        <w:tc>
          <w:tcPr>
            <w:tcW w:w="3932" w:type="dxa"/>
            <w:vMerge w:val="restart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内容</w:t>
            </w:r>
          </w:p>
        </w:tc>
        <w:tc>
          <w:tcPr>
            <w:tcW w:w="3150" w:type="dxa"/>
            <w:gridSpan w:val="2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活动</w:t>
            </w:r>
          </w:p>
        </w:tc>
        <w:tc>
          <w:tcPr>
            <w:tcW w:w="1139" w:type="dxa"/>
            <w:vMerge w:val="restart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信息</w:t>
            </w:r>
          </w:p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手段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18" w:type="dxa"/>
            <w:vMerge w:val="continue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3932" w:type="dxa"/>
            <w:vMerge w:val="continue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学生</w:t>
            </w:r>
          </w:p>
        </w:tc>
        <w:tc>
          <w:tcPr>
            <w:tcW w:w="1515" w:type="dxa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教师</w:t>
            </w:r>
          </w:p>
        </w:tc>
        <w:tc>
          <w:tcPr>
            <w:tcW w:w="1139" w:type="dxa"/>
            <w:vMerge w:val="continue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课前准备</w:t>
            </w:r>
          </w:p>
        </w:tc>
        <w:tc>
          <w:tcPr>
            <w:tcW w:w="393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1.在学习平台上完成课前检测，讨论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2.制作</w:t>
            </w: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个圆片，</w:t>
            </w: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条圆棒。并拍下制作的视频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登陆学习平台，回顾旧知，完成检测；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1．学习平台发布课前检测试题；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2按照学习能力搭配分成3个学习小组。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泛雅平台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418" w:type="dxa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回馈课前</w:t>
            </w:r>
          </w:p>
        </w:tc>
        <w:tc>
          <w:tcPr>
            <w:tcW w:w="393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反馈问题，纠错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纠正错题。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评价课前检测整体情况，个别问题解答。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泛雅平台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5" w:hRule="atLeast"/>
        </w:trPr>
        <w:tc>
          <w:tcPr>
            <w:tcW w:w="1418" w:type="dxa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创设情境</w:t>
            </w:r>
          </w:p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引入新课</w:t>
            </w:r>
          </w:p>
        </w:tc>
        <w:tc>
          <w:tcPr>
            <w:tcW w:w="393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首先让我们一起带上数学看日出，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136525</wp:posOffset>
                  </wp:positionV>
                  <wp:extent cx="1522095" cy="1062355"/>
                  <wp:effectExtent l="0" t="0" r="1905" b="4445"/>
                  <wp:wrapSquare wrapText="bothSides"/>
                  <wp:docPr id="2" name="图片 2" descr="~9DEPY4X~VLZC)OB4RTK6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~9DEPY4X~VLZC)OB4RTK66W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1062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（1）在这视频中，你可以从中抽象出哪些几何图形呢？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（2）结合初中内容，在上升过程中，直线与圆有哪些位置关系呢？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（3）这是我们在</w:t>
            </w:r>
            <w:r>
              <w:rPr>
                <w:rFonts w:hint="eastAsia" w:ascii="宋体" w:hAnsi="宋体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szCs w:val="21"/>
              </w:rPr>
              <w:t>课上制作的圆片及圆棒，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圆片相当于日出中的太阳，圆棒相当于日出中的地平线，根据日出的过程判断直线和圆有哪些位置关系，</w:t>
            </w:r>
            <w:r>
              <w:rPr>
                <w:rFonts w:hint="eastAsia" w:ascii="宋体" w:hAnsi="宋体"/>
                <w:szCs w:val="21"/>
              </w:rPr>
              <w:t>说说你是怎么判断的呢？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"C:\\Users\\Administrator\\AppData\\Roaming\\Tencent\\Users\\892723913\\QQ\\WinTemp\\RichOle\\S[$6TZP`KEYNE4A962SK}RQ.png"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898015" cy="1134745"/>
                  <wp:effectExtent l="0" t="0" r="6985" b="825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我们知道，在切割的过程中，刀头在运动到圆弧上时，刀头的直线运动轨迹与圆相切时，其圆弧才会光滑平整，否则就会损坏产品。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接下来我们看看，这个圆片在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编程中出现了什么样的问题，什么原理，才导致了这个缺口呢？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"C:\\Users\\Administrator\\AppData\\Roaming\\Tencent\\Users\\892723913\\QQ\\WinTemp\\RichOle\\6}@YK%)J__WPV6[MGB`W_`Y.png"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583690" cy="997585"/>
                  <wp:effectExtent l="0" t="0" r="16510" b="12065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这是代码，这是代码执行后切割的图像，</w:t>
            </w:r>
            <w:r>
              <w:rPr>
                <w:rFonts w:hint="eastAsia" w:ascii="宋体" w:hAnsi="宋体"/>
                <w:szCs w:val="21"/>
              </w:rPr>
              <w:t>你能判断出刀头运动轨迹所在的这条直线和圆的位置关系吗？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（2）我们发现，仅从图形上看，他们的边界比较模糊，不能准确判断，因此，我们今天就有必要继续学习直线与圆的位置关系。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观看视频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抽象出其中所包含的几何图形；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left="0" w:leftChars="0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回顾直线与圆的位置关系判断的方法。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观察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视频</w:t>
            </w:r>
            <w:r>
              <w:rPr>
                <w:rFonts w:hint="eastAsia" w:ascii="宋体" w:hAnsi="宋体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shd w:val="clear" w:color="auto" w:fill="auto"/>
              </w:rPr>
              <w:t>图片</w:t>
            </w:r>
            <w:r>
              <w:rPr>
                <w:rFonts w:hint="eastAsia" w:ascii="宋体" w:hAnsi="宋体"/>
                <w:szCs w:val="21"/>
              </w:rPr>
              <w:t>进行判断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1.提供日出视频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2.提问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3.拿出数控课上制作的圆片，圆棒，移动演示日出</w:t>
            </w:r>
            <w:r>
              <w:rPr>
                <w:rFonts w:hint="eastAsia" w:ascii="宋体" w:hAnsi="宋体"/>
                <w:szCs w:val="21"/>
                <w:lang w:eastAsia="zh-CN"/>
              </w:rPr>
              <w:t>的过程。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提问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课前准备好代码，切割时的图像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PPT视频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数控代码，几何画板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1418" w:type="dxa"/>
            <w:vMerge w:val="restart"/>
            <w:shd w:val="clear" w:color="auto" w:fill="CCEC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迁移情境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探究新知</w:t>
            </w:r>
          </w:p>
        </w:tc>
        <w:tc>
          <w:tcPr>
            <w:tcW w:w="39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INCLUDEPICTURE \d "C:\\Users\\Administrator\\AppData\\Roaming\\Tencent\\Users\\892723913\\QQ\\WinTemp\\RichOle\\APOV7)9R({7[FP(VR{QK9RV.png" \* MERGEFORMATINET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72970" cy="1141730"/>
                  <wp:effectExtent l="0" t="0" r="17780" b="1270"/>
                  <wp:docPr id="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0" cy="114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red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）那么如何通过我们的计算，用数据来准确说明他们间的位置关系呢？在平面直角坐标系中</w:t>
            </w:r>
            <w:r>
              <w:rPr>
                <w:rFonts w:hint="eastAsia" w:ascii="宋体" w:hAnsi="宋体"/>
                <w:szCs w:val="21"/>
                <w:lang w:eastAsia="zh-CN"/>
              </w:rPr>
              <w:t>，能够</w:t>
            </w:r>
            <w:r>
              <w:rPr>
                <w:rFonts w:hint="eastAsia" w:ascii="宋体" w:hAnsi="宋体"/>
                <w:szCs w:val="21"/>
              </w:rPr>
              <w:t>得</w:t>
            </w:r>
            <w:r>
              <w:rPr>
                <w:rFonts w:hint="eastAsia" w:ascii="宋体" w:hAnsi="宋体"/>
                <w:szCs w:val="21"/>
                <w:lang w:eastAsia="zh-CN"/>
              </w:rPr>
              <w:t>出</w:t>
            </w:r>
            <w:r>
              <w:rPr>
                <w:rFonts w:hint="eastAsia" w:ascii="宋体" w:hAnsi="宋体"/>
                <w:szCs w:val="21"/>
              </w:rPr>
              <w:t>直线与圆的方程，能不能利用他们的方程来判断直线与圆的位置关系呢？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）请同学们打开学习通中的视频，观看，做测验。根据视频的引导，小组交流解题思路。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打开学习通观看视频，做测验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小组交流解题思路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提出问题</w:t>
            </w:r>
          </w:p>
          <w:p>
            <w:pPr>
              <w:numPr>
                <w:ilvl w:val="0"/>
                <w:numId w:val="5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课前将视频发布在学习通上；</w:t>
            </w:r>
          </w:p>
          <w:p>
            <w:pPr>
              <w:numPr>
                <w:ilvl w:val="0"/>
                <w:numId w:val="5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巡回指导，引导启发；</w:t>
            </w:r>
          </w:p>
          <w:p>
            <w:pPr>
              <w:numPr>
                <w:ilvl w:val="0"/>
                <w:numId w:val="5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把关思路，过程。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几何画板，泛雅平台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18" w:type="dxa"/>
            <w:vMerge w:val="continue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解：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方法一：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object>
                <v:shape id="_x0000_i1025" o:spt="75" type="#_x0000_t75" style="height:36pt;width:67.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object>
                <v:shape id="_x0000_i1026" o:spt="75" type="#_x0000_t75" style="height:18pt;width:90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object>
                <v:shape id="_x0000_i1027" o:spt="75" type="#_x0000_t75" style="height:16.2pt;width:109.8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object>
                <v:shape id="_x0000_i1028" o:spt="75" type="#_x0000_t75" style="height:16.2pt;width:88.8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4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object>
                <v:shape id="_x0000_i1029" o:spt="75" type="#_x0000_t75" style="height:16.2pt;width:76.2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6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object>
                <v:shape id="_x0000_i1030" o:spt="75" type="#_x0000_t75" style="height:54pt;width:76.2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position w:val="-6"/>
                <w:szCs w:val="21"/>
              </w:rPr>
              <w:object>
                <v:shape id="_x0000_i1031" o:spt="75" type="#_x0000_t75" style="height:11pt;width:10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o:OLEObject Type="Embed" ProgID="Equation.DSMT4" ShapeID="_x0000_i1031" DrawAspect="Content" ObjectID="_1468075731" r:id="rId2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方程组有两个解，有两个交点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因此，直线</w:t>
            </w:r>
            <w:r>
              <w:rPr>
                <w:rFonts w:ascii="宋体" w:hAnsi="宋体"/>
                <w:szCs w:val="21"/>
              </w:rPr>
              <w:t>y=</w:t>
            </w:r>
            <w:r>
              <w:rPr>
                <w:rFonts w:hint="eastAsia" w:ascii="宋体" w:hAnsi="宋体"/>
                <w:szCs w:val="21"/>
              </w:rPr>
              <w:t>-x+7</w:t>
            </w:r>
            <w:r>
              <w:rPr>
                <w:rFonts w:ascii="宋体" w:hAnsi="宋体"/>
                <w:szCs w:val="21"/>
              </w:rPr>
              <w:t>与圆x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>+y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25的位置关系是相交。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代数法：根据直线与圆方程组成的方程组的解的个数判断；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方法二：</w:t>
            </w:r>
            <w:r>
              <w:rPr>
                <w:rFonts w:ascii="宋体" w:hAnsi="宋体"/>
                <w:szCs w:val="21"/>
              </w:rPr>
              <w:t>圆x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>+y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25的圆心是（0,0），r=5，直线l:</w:t>
            </w:r>
            <w:r>
              <w:rPr>
                <w:rFonts w:ascii="宋体" w:hAnsi="宋体"/>
                <w:szCs w:val="21"/>
              </w:rPr>
              <w:t>x</w:t>
            </w:r>
            <w:r>
              <w:rPr>
                <w:rFonts w:hint="eastAsia" w:ascii="宋体" w:hAnsi="宋体"/>
                <w:szCs w:val="21"/>
              </w:rPr>
              <w:t>+</w:t>
            </w:r>
            <w:r>
              <w:rPr>
                <w:rFonts w:ascii="宋体" w:hAnsi="宋体"/>
                <w:szCs w:val="21"/>
              </w:rPr>
              <w:t>y</w:t>
            </w:r>
            <w:r>
              <w:rPr>
                <w:rFonts w:hint="eastAsia" w:ascii="宋体" w:hAnsi="宋体"/>
                <w:szCs w:val="21"/>
              </w:rPr>
              <w:t>-7</w:t>
            </w:r>
            <w:r>
              <w:rPr>
                <w:rFonts w:ascii="宋体" w:hAnsi="宋体"/>
                <w:szCs w:val="21"/>
              </w:rPr>
              <w:t>=0</w:t>
            </w:r>
          </w:p>
          <w:p>
            <w:pPr>
              <w:spacing w:line="5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position w:val="-30"/>
                <w:szCs w:val="21"/>
              </w:rPr>
              <w:object>
                <v:shape id="_x0000_i1032" o:spt="75" type="#_x0000_t75" style="height:36pt;width:110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f"/>
                  <w10:wrap type="none"/>
                  <w10:anchorlock/>
                </v:shape>
                <o:OLEObject Type="Embed" ProgID="Equation.DSMT4" ShapeID="_x0000_i1032" DrawAspect="Content" ObjectID="_1468075732" r:id="rId22">
                  <o:LockedField>false</o:LockedField>
                </o:OLEObject>
              </w:objec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所以，直线y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-x+7</w:t>
            </w:r>
            <w:r>
              <w:rPr>
                <w:rFonts w:ascii="宋体" w:hAnsi="宋体"/>
                <w:szCs w:val="21"/>
              </w:rPr>
              <w:t>与圆x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>+y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szCs w:val="21"/>
              </w:rPr>
              <w:t>=</w:t>
            </w:r>
            <w:r>
              <w:rPr>
                <w:rFonts w:hint="eastAsia" w:ascii="宋体" w:hAnsi="宋体"/>
                <w:szCs w:val="21"/>
              </w:rPr>
              <w:t>25的位置关系是相交。</w:t>
            </w:r>
          </w:p>
          <w:p>
            <w:pPr>
              <w:spacing w:line="56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几何法：根据圆心到直线的距离与圆半径的大小关系判断.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在数学中，利用代数的计算解决位置关系这样的几何问题，也体现了我们数学中的数形结合的思想。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eastAsia="zh-CN"/>
              </w:rPr>
              <w:t>计算机</w:t>
            </w:r>
            <w:r>
              <w:rPr>
                <w:rFonts w:hint="eastAsia" w:ascii="宋体" w:hAnsi="宋体"/>
                <w:szCs w:val="21"/>
              </w:rPr>
              <w:t>中，按照这样的编程代码，这条直线与圆的位置关系是相交的，因此会切坏这个圆片。</w:t>
            </w:r>
          </w:p>
          <w:p>
            <w:pPr>
              <w:spacing w:line="5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小结在一般情况下这两种判断方法的解题步骤，小组小结，等一下请同学发言。</w:t>
            </w:r>
          </w:p>
          <w:p>
            <w:pPr>
              <w:spacing w:line="5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已知圆的方程：</w:t>
            </w:r>
          </w:p>
          <w:p>
            <w:pPr>
              <w:spacing w:line="5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position w:val="-12"/>
                <w:szCs w:val="21"/>
              </w:rPr>
              <w:object>
                <v:shape id="_x0000_i1033" o:spt="75" type="#_x0000_t75" style="height:19.25pt;width:140.3pt;" o:ole="t" filled="f" o:preferrelative="t" stroked="f" coordsize="21600,21600">
                  <v:path/>
                  <v:fill on="f" alignshape="1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及直线的方程：</w:t>
            </w:r>
            <w:r>
              <w:rPr>
                <w:rFonts w:ascii="宋体" w:hAnsi="宋体"/>
                <w:position w:val="-12"/>
                <w:szCs w:val="21"/>
              </w:rPr>
              <w:object>
                <v:shape id="_x0000_i1034" o:spt="75" type="#_x0000_t75" style="height:16.2pt;width:90pt;" o:ole="t" filled="f" o:preferrelative="t" stroked="f" coordsize="21600,21600">
                  <v:path/>
                  <v:fill on="f" alignshape="1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代数法：</w:t>
            </w:r>
          </w:p>
          <w:p>
            <w:pPr>
              <w:spacing w:line="560" w:lineRule="exact"/>
              <w:ind w:firstLine="472" w:firstLineChars="2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①将直线方程与圆方程联立成方程组；</w:t>
            </w:r>
          </w:p>
          <w:p>
            <w:pPr>
              <w:spacing w:line="560" w:lineRule="exact"/>
              <w:ind w:firstLine="472" w:firstLineChars="2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②通过消元，得到一个一元二次方程；</w:t>
            </w:r>
          </w:p>
          <w:p>
            <w:pPr>
              <w:spacing w:line="560" w:lineRule="exact"/>
              <w:ind w:firstLine="472" w:firstLineChars="2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③求出其判别式△的值；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    若△＞0，则直线与圆相交；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    若△＝0，则直线与圆相切；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    若△＜0，则直线与圆相离．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几何法：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①把直线方程化为一般式，求出圆心坐标和半径r；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②利用点到直线的距离公式求圆心到直线的距离d；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③比较d与r的大小关系：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若d＞r，则直线与圆相离；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若d＝r，则直线与圆相切；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若d＜r，则直线与圆相交．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请代表发言，其他组认真听。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小组讨论解题，总结解题步骤。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根据学生回答</w:t>
            </w:r>
            <w:r>
              <w:rPr>
                <w:rFonts w:hint="eastAsia" w:ascii="宋体" w:hAnsi="宋体"/>
                <w:szCs w:val="21"/>
                <w:lang w:eastAsia="zh-CN"/>
              </w:rPr>
              <w:t>思路，带着全班一起做</w:t>
            </w:r>
            <w:r>
              <w:rPr>
                <w:rFonts w:hint="eastAsia" w:ascii="宋体" w:hAnsi="宋体"/>
                <w:szCs w:val="21"/>
              </w:rPr>
              <w:t>，利用希沃白板板演解题过程，解决问题。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巡回指导，引导启发；</w:t>
            </w: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把关过程。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希沃白板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</w:t>
            </w:r>
            <w:r>
              <w:rPr>
                <w:rFonts w:hint="eastAsia" w:ascii="宋体" w:hAnsi="宋体"/>
                <w:szCs w:val="21"/>
              </w:rPr>
              <w:t>pt幻灯片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418" w:type="dxa"/>
            <w:vMerge w:val="restart"/>
            <w:shd w:val="clear" w:color="auto" w:fill="CCECFF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例题示范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巩固应用</w:t>
            </w:r>
          </w:p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top"/>
          </w:tcPr>
          <w:p>
            <w:pPr>
              <w:tabs>
                <w:tab w:val="left" w:pos="1365"/>
              </w:tabs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解题时，这两种方法都可以用，自主选择一种方法即可。</w:t>
            </w:r>
          </w:p>
          <w:p>
            <w:pPr>
              <w:tabs>
                <w:tab w:val="left" w:pos="1365"/>
              </w:tabs>
              <w:spacing w:line="360" w:lineRule="auto"/>
              <w:rPr>
                <w:rFonts w:hint="eastAsia" w:ascii="宋体" w:hAnsi="宋体" w:cs="宋体"/>
                <w:b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szCs w:val="21"/>
                <w:shd w:val="clear" w:color="auto" w:fill="auto"/>
              </w:rPr>
              <w:t>变式：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判断直线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判断直线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object>
                <v:shape id="_x0000_i1035" o:spt="75" type="#_x0000_t75" style="height:16.2pt;width:72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与圆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object>
                <v:shape id="_x0000_i1036" o:spt="75" type="#_x0000_t75" style="height:18pt;width:117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的位置关系。</w:t>
            </w:r>
          </w:p>
          <w:p>
            <w:pPr>
              <w:numPr>
                <w:ilvl w:val="0"/>
                <w:numId w:val="7"/>
              </w:numPr>
              <w:tabs>
                <w:tab w:val="left" w:pos="1365"/>
              </w:tabs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大多数同学都采用的是几何法，发现几何法计算简便。</w:t>
            </w:r>
          </w:p>
          <w:p>
            <w:pPr>
              <w:numPr>
                <w:ilvl w:val="0"/>
                <w:numId w:val="7"/>
              </w:numPr>
              <w:tabs>
                <w:tab w:val="left" w:pos="1365"/>
              </w:tabs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看下做错同学的答案。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借助学习平台，上传解题过程，牢记错误要点。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1.巡回指导，引导启发；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2.把关思路，过程，结果。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泛雅平台，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p</w:t>
            </w:r>
            <w:r>
              <w:rPr>
                <w:rFonts w:hint="eastAsia" w:ascii="宋体" w:hAnsi="宋体"/>
                <w:szCs w:val="21"/>
              </w:rPr>
              <w:t>pt幻灯片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418" w:type="dxa"/>
            <w:vMerge w:val="continue"/>
            <w:shd w:val="clear" w:color="auto" w:fill="CCECFF"/>
            <w:noWrap w:val="0"/>
            <w:vAlign w:val="center"/>
          </w:tcPr>
          <w:p>
            <w:pPr>
              <w:spacing w:line="400" w:lineRule="exact"/>
              <w:ind w:firstLine="420" w:firstLineChars="200"/>
            </w:pPr>
          </w:p>
        </w:tc>
        <w:tc>
          <w:tcPr>
            <w:tcW w:w="393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shd w:val="clear" w:color="auto" w:fill="auto"/>
              </w:rPr>
              <w:t>例1.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已知圆C的方程为                                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object>
                <v:shape id="_x0000_i1037" o:spt="75" type="#_x0000_t75" style="height:18pt;width:97.2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2">
                  <o:LockedField>false</o:LockedField>
                </o:OLEObject>
              </w:objec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与直线   </w:t>
            </w:r>
            <w:r>
              <w:rPr>
                <w:rFonts w:hint="default" w:ascii="Calibri" w:hAnsi="Calibri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"/>
              </w:rPr>
              <w:object>
                <v:shape id="_x0000_i1038" o:spt="75" type="#_x0000_t75" style="height:15.6pt;width:88.8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f"/>
                  <w10:wrap type="none"/>
                  <w10:anchorlock/>
                </v:shape>
                <o:OLEObject Type="Embed" ProgID="Equation.DSMT4" ShapeID="_x0000_i1038" DrawAspect="Content" ObjectID="_1468075738" r:id="rId34">
                  <o:LockedField>false</o:LockedField>
                </o:OLEObject>
              </w:object>
            </w:r>
            <w:r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"/>
              </w:rPr>
              <w:t>相切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，求a的值。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借助学习平台，上传解题过程，牢记错误要点。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1.巡回指导，引导启发；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2.把关思路，过程，结果。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泛雅平台，ppt幻灯片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shd w:val="clear" w:color="auto" w:fill="CCECFF"/>
            <w:noWrap w:val="0"/>
            <w:vAlign w:val="center"/>
          </w:tcPr>
          <w:p>
            <w:pPr>
              <w:spacing w:line="400" w:lineRule="exact"/>
              <w:ind w:firstLine="420" w:firstLineChars="200"/>
            </w:pPr>
          </w:p>
        </w:tc>
        <w:tc>
          <w:tcPr>
            <w:tcW w:w="393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 w:color="auto" w:fill="auto"/>
              </w:rPr>
              <w:t>练习.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已知圆C的方程为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object>
                <v:shape id="_x0000_i1039" o:spt="75" type="#_x0000_t75" style="height:18pt;width:84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6">
                  <o:LockedField>false</o:LockedField>
                </o:OLEObject>
              </w:objec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与直线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object>
                <v:shape id="_x0000_i1040" o:spt="75" type="#_x0000_t75" style="height:16.2pt;width:72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8">
                  <o:LockedField>false</o:LockedField>
                </o:OLEObject>
              </w:objec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相切；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（1）圆心到直线l的距离是多少？（用b表示）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</w:t>
            </w:r>
            <w:r>
              <w:rPr>
                <w:rFonts w:hint="eastAsia" w:ascii="宋体" w:hAnsi="宋体"/>
                <w:position w:val="-24"/>
                <w:szCs w:val="21"/>
              </w:rPr>
              <w:object>
                <v:shape id="_x0000_i1041" o:spt="75" type="#_x0000_t75" style="height:31pt;width:33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f"/>
                  <w10:wrap type="none"/>
                  <w10:anchorlock/>
                </v:shape>
                <o:OLEObject Type="Embed" ProgID="Equation.DSMT4" ShapeID="_x0000_i1041" DrawAspect="Content" ObjectID="_1468075741" r:id="rId4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 xml:space="preserve">        B.</w:t>
            </w:r>
            <w:r>
              <w:rPr>
                <w:rFonts w:hint="eastAsia" w:ascii="宋体" w:hAnsi="宋体"/>
                <w:position w:val="-28"/>
                <w:szCs w:val="21"/>
              </w:rPr>
              <w:object>
                <v:shape id="_x0000_i1042" o:spt="75" type="#_x0000_t75" style="height:34pt;width:36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f"/>
                  <w10:wrap type="none"/>
                  <w10:anchorlock/>
                </v:shape>
                <o:OLEObject Type="Embed" ProgID="Equation.DSMT4" ShapeID="_x0000_i1042" DrawAspect="Content" ObjectID="_1468075742" r:id="rId42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</w:t>
            </w:r>
            <w:r>
              <w:rPr>
                <w:rFonts w:hint="eastAsia" w:ascii="宋体" w:hAnsi="宋体"/>
                <w:position w:val="-28"/>
                <w:szCs w:val="21"/>
              </w:rPr>
              <w:object>
                <v:shape id="_x0000_i1043" o:spt="75" type="#_x0000_t75" style="height:34pt;width:36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f"/>
                  <w10:wrap type="none"/>
                  <w10:anchorlock/>
                </v:shape>
                <o:OLEObject Type="Embed" ProgID="Equation.DSMT4" ShapeID="_x0000_i1043" DrawAspect="Content" ObjectID="_1468075743" r:id="rId4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 xml:space="preserve">        D.</w:t>
            </w:r>
            <w:r>
              <w:rPr>
                <w:rFonts w:hint="eastAsia" w:ascii="宋体" w:hAnsi="宋体"/>
                <w:position w:val="-24"/>
                <w:szCs w:val="21"/>
              </w:rPr>
              <w:object>
                <v:shape id="_x0000_i1044" o:spt="75" type="#_x0000_t75" style="height:31pt;width:33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f"/>
                  <w10:wrap type="none"/>
                  <w10:anchorlock/>
                </v:shape>
                <o:OLEObject Type="Embed" ProgID="Equation.DSMT4" ShapeID="_x0000_i1044" DrawAspect="Content" ObjectID="_1468075744" r:id="rId46">
                  <o:LockedField>false</o:LockedField>
                </o:OLEObject>
              </w:objec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（2）圆的方程是？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A. </w:t>
            </w:r>
            <w:r>
              <w:rPr>
                <w:rFonts w:hint="eastAsia" w:ascii="宋体" w:hAnsi="宋体"/>
                <w:position w:val="-24"/>
                <w:szCs w:val="21"/>
              </w:rPr>
              <w:object>
                <v:shape id="_x0000_i1045" o:spt="75" type="#_x0000_t75" style="height:31pt;width:92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f"/>
                  <w10:wrap type="none"/>
                  <w10:anchorlock/>
                </v:shape>
                <o:OLEObject Type="Embed" ProgID="Equation.DSMT4" ShapeID="_x0000_i1045" DrawAspect="Content" ObjectID="_1468075745" r:id="rId4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或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046" o:spt="75" type="#_x0000_t75" style="height:18pt;width:83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f"/>
                  <w10:wrap type="none"/>
                  <w10:anchorlock/>
                </v:shape>
                <o:OLEObject Type="Embed" ProgID="Equation.DSMT4" ShapeID="_x0000_i1046" DrawAspect="Content" ObjectID="_1468075746" r:id="rId50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</w:t>
            </w:r>
            <w:r>
              <w:rPr>
                <w:rFonts w:hint="eastAsia" w:ascii="宋体" w:hAnsi="宋体"/>
                <w:position w:val="-24"/>
                <w:szCs w:val="21"/>
              </w:rPr>
              <w:object>
                <v:shape id="_x0000_i1047" o:spt="75" type="#_x0000_t75" style="height:31pt;width:92pt;" o:ole="t" filled="f" o:preferrelative="t" stroked="f" coordsize="21600,21600">
                  <v:path/>
                  <v:fill on="f" focussize="0,0"/>
                  <v:stroke on="f"/>
                  <v:imagedata r:id="rId53" o:title=""/>
                  <o:lock v:ext="edit" aspectratio="f"/>
                  <w10:wrap type="none"/>
                  <w10:anchorlock/>
                </v:shape>
                <o:OLEObject Type="Embed" ProgID="Equation.DSMT4" ShapeID="_x0000_i1047" DrawAspect="Content" ObjectID="_1468075747" r:id="rId52">
                  <o:LockedField>false</o:LockedField>
                </o:OLEObject>
              </w:objec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048" o:spt="75" type="#_x0000_t75" style="height:18pt;width:83pt;" o:ole="t" filled="f" o:preferrelative="t" stroked="f" coordsize="21600,21600">
                  <v:path/>
                  <v:fill on="f" focussize="0,0"/>
                  <v:stroke on="f"/>
                  <v:imagedata r:id="rId55" o:title=""/>
                  <o:lock v:ext="edit" aspectratio="f"/>
                  <w10:wrap type="none"/>
                  <w10:anchorlock/>
                </v:shape>
                <o:OLEObject Type="Embed" ProgID="Equation.DSMT4" ShapeID="_x0000_i1048" DrawAspect="Content" ObjectID="_1468075748" r:id="rId54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 xml:space="preserve">                  D.</w:t>
            </w:r>
            <w:r>
              <w:rPr>
                <w:rFonts w:hint="eastAsia" w:ascii="宋体" w:hAnsi="宋体"/>
                <w:position w:val="-10"/>
                <w:szCs w:val="21"/>
              </w:rPr>
              <w:object>
                <v:shape id="_x0000_i1049" o:spt="75" type="#_x0000_t75" style="height:18pt;width:84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f"/>
                  <w10:wrap type="none"/>
                  <w10:anchorlock/>
                </v:shape>
                <o:OLEObject Type="Embed" ProgID="Equation.DSMT4" ShapeID="_x0000_i1049" DrawAspect="Content" ObjectID="_1468075749" r:id="rId56">
                  <o:LockedField>false</o:LockedField>
                </o:OLEObject>
              </w:objec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借助学习平台，上传解题过程，牢记错误要点。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1.巡回指导，引导启发；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2.把关思路，过程，结果。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泛雅平台，ppt幻灯片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Merge w:val="continue"/>
            <w:shd w:val="clear" w:color="auto" w:fill="CCECFF"/>
            <w:noWrap w:val="0"/>
            <w:vAlign w:val="center"/>
          </w:tcPr>
          <w:p>
            <w:pPr>
              <w:spacing w:line="400" w:lineRule="exact"/>
              <w:ind w:firstLine="420" w:firstLineChars="200"/>
            </w:pPr>
          </w:p>
        </w:tc>
        <w:tc>
          <w:tcPr>
            <w:tcW w:w="393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拓展延伸：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现在我们想要在这样的一个正方形内切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455295</wp:posOffset>
                  </wp:positionV>
                  <wp:extent cx="1095375" cy="1054735"/>
                  <wp:effectExtent l="0" t="0" r="9525" b="12065"/>
                  <wp:wrapSquare wrapText="bothSides"/>
                  <wp:docPr id="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5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一个圆出来，刀头经过原点，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"/>
              </w:rPr>
              <w:t>编程如下，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看看刀头所在直线的情况。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求过原点且与圆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object>
                <v:shape id="_x0000_i1050" o:spt="75" type="#_x0000_t75" style="height:18pt;width:100.8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相切的直线方程。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借助学习平台，上传解题过程，牢记错误要点。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1.巡回指导，引导启发；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2.把关思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路，过程，结果。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数控代码，</w:t>
            </w:r>
            <w:r>
              <w:rPr>
                <w:rFonts w:hint="eastAsia" w:ascii="宋体" w:hAnsi="宋体"/>
                <w:szCs w:val="21"/>
              </w:rPr>
              <w:t>泛雅平台，ppt幻灯片</w:t>
            </w:r>
          </w:p>
        </w:tc>
      </w:tr>
      <w:tr>
        <w:tblPrEx>
          <w:tblBorders>
            <w:top w:val="single" w:color="000080" w:sz="12" w:space="0"/>
            <w:left w:val="single" w:color="000080" w:sz="12" w:space="0"/>
            <w:bottom w:val="single" w:color="000080" w:sz="12" w:space="0"/>
            <w:right w:val="single" w:color="000080" w:sz="12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18" w:type="dxa"/>
            <w:shd w:val="clear" w:color="auto" w:fill="CCEC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总结评价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（2分钟）</w:t>
            </w:r>
          </w:p>
        </w:tc>
        <w:tc>
          <w:tcPr>
            <w:tcW w:w="393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（1）本节课我们学习了什么？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（2）有哪些位置关系呢？我们有哪些判断方法呢？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（3）代数法的解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题步骤是？几何法呢？2.教师对本节课总体评价；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大国工匠精神，在各方面不断突破自我；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课后，在</w:t>
            </w:r>
            <w:r>
              <w:rPr>
                <w:rFonts w:hint="eastAsia"/>
                <w:szCs w:val="21"/>
              </w:rPr>
              <w:t>平台</w:t>
            </w:r>
            <w:r>
              <w:rPr>
                <w:rFonts w:hint="eastAsia"/>
                <w:szCs w:val="21"/>
                <w:lang w:eastAsia="zh-CN"/>
              </w:rPr>
              <w:t>完成三维评价，</w:t>
            </w:r>
            <w:r>
              <w:rPr>
                <w:rFonts w:hint="eastAsia"/>
                <w:szCs w:val="21"/>
              </w:rPr>
              <w:t>畅谈对本节课的感想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主观评价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.布置作业。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.所有资料上传至泛雅平台，方便二次学习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1.回顾本节课内容；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2.课后，完成感想自评</w:t>
            </w:r>
            <w:r>
              <w:rPr>
                <w:rFonts w:hint="eastAsia" w:ascii="宋体" w:hAnsi="宋体"/>
                <w:szCs w:val="21"/>
                <w:lang w:eastAsia="zh-CN"/>
              </w:rPr>
              <w:t>，小组互评，教师评价三维评价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1.演示思维导图；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2.教师评价。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1.思维导图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2.泛雅平台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226F"/>
    <w:multiLevelType w:val="singleLevel"/>
    <w:tmpl w:val="1F5A22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7579D6"/>
    <w:multiLevelType w:val="singleLevel"/>
    <w:tmpl w:val="227579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44195E"/>
    <w:multiLevelType w:val="singleLevel"/>
    <w:tmpl w:val="364419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0AAFBC0"/>
    <w:multiLevelType w:val="singleLevel"/>
    <w:tmpl w:val="50AAFB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30ECFE"/>
    <w:multiLevelType w:val="singleLevel"/>
    <w:tmpl w:val="5230ECFE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756BCD46"/>
    <w:multiLevelType w:val="singleLevel"/>
    <w:tmpl w:val="756BCD46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F20B201"/>
    <w:multiLevelType w:val="singleLevel"/>
    <w:tmpl w:val="7F20B2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11BCF"/>
    <w:rsid w:val="45911BCF"/>
    <w:rsid w:val="63C560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3" Type="http://schemas.openxmlformats.org/officeDocument/2006/relationships/fontTable" Target="fontTable.xml"/><Relationship Id="rId62" Type="http://schemas.openxmlformats.org/officeDocument/2006/relationships/numbering" Target="numbering.xml"/><Relationship Id="rId61" Type="http://schemas.openxmlformats.org/officeDocument/2006/relationships/customXml" Target="../customXml/item1.xml"/><Relationship Id="rId60" Type="http://schemas.openxmlformats.org/officeDocument/2006/relationships/image" Target="media/image31.wmf"/><Relationship Id="rId6" Type="http://schemas.openxmlformats.org/officeDocument/2006/relationships/image" Target="media/image3.png"/><Relationship Id="rId59" Type="http://schemas.openxmlformats.org/officeDocument/2006/relationships/oleObject" Target="embeddings/oleObject26.bin"/><Relationship Id="rId58" Type="http://schemas.openxmlformats.org/officeDocument/2006/relationships/image" Target="media/image30.png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image" Target="media/image2.png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image" Target="media/image1.png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" Type="http://schemas.openxmlformats.org/officeDocument/2006/relationships/image" Target="media/image12.wmf"/><Relationship Id="rId22" Type="http://schemas.openxmlformats.org/officeDocument/2006/relationships/oleObject" Target="embeddings/oleObject8.bin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2019-01-07T06:33:00Z</dcterms:created>
  <dc:creator>Administrator</dc:creator>
  <cp:lastModifiedBy>Administrator</cp:lastModifiedBy>
  <dcterms:modified xsi:type="dcterms:W3CDTF">2019-01-08T01:58:50Z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