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6" w:rsidRDefault="00D91706" w:rsidP="00977DE0">
      <w:pPr>
        <w:ind w:firstLineChars="150" w:firstLine="31680"/>
        <w:rPr>
          <w:rFonts w:ascii="黑体" w:eastAsia="黑体" w:hAnsi="宋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中高职衔接学生</w:t>
      </w:r>
      <w:r>
        <w:rPr>
          <w:rFonts w:ascii="黑体" w:eastAsia="黑体" w:cs="黑体"/>
          <w:b/>
          <w:bCs/>
          <w:sz w:val="44"/>
          <w:szCs w:val="44"/>
        </w:rPr>
        <w:t>IT</w:t>
      </w:r>
      <w:r>
        <w:rPr>
          <w:rFonts w:ascii="黑体" w:eastAsia="黑体" w:cs="黑体" w:hint="eastAsia"/>
          <w:b/>
          <w:bCs/>
          <w:sz w:val="44"/>
          <w:szCs w:val="44"/>
        </w:rPr>
        <w:t>职业素养训练营</w:t>
      </w:r>
    </w:p>
    <w:p w:rsidR="00D91706" w:rsidRPr="001B4804" w:rsidRDefault="00D91706" w:rsidP="00977DE0">
      <w:pPr>
        <w:ind w:firstLineChars="396" w:firstLine="31680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阳光拓展活动顺利开展</w:t>
      </w:r>
    </w:p>
    <w:p w:rsidR="00D91706" w:rsidRPr="001B4804" w:rsidRDefault="00D91706" w:rsidP="00977DE0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</w:t>
      </w:r>
      <w:r w:rsidRPr="001B4804">
        <w:rPr>
          <w:rFonts w:ascii="宋体" w:hAnsi="宋体" w:cs="宋体" w:hint="eastAsia"/>
          <w:sz w:val="28"/>
          <w:szCs w:val="28"/>
        </w:rPr>
        <w:t>下午，</w:t>
      </w:r>
      <w:r>
        <w:rPr>
          <w:rFonts w:ascii="宋体" w:hAnsi="宋体" w:cs="宋体"/>
          <w:sz w:val="28"/>
          <w:szCs w:val="28"/>
        </w:rPr>
        <w:t>15.16</w:t>
      </w:r>
      <w:r>
        <w:rPr>
          <w:rFonts w:ascii="宋体" w:hAnsi="宋体" w:cs="宋体" w:hint="eastAsia"/>
          <w:sz w:val="28"/>
          <w:szCs w:val="28"/>
        </w:rPr>
        <w:t>中高衔接</w:t>
      </w:r>
      <w:r w:rsidRPr="001B4804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8</w:t>
      </w:r>
      <w:r w:rsidRPr="003D679F">
        <w:rPr>
          <w:rFonts w:ascii="宋体" w:hAnsi="宋体" w:cs="宋体" w:hint="eastAsia"/>
          <w:sz w:val="28"/>
          <w:szCs w:val="28"/>
        </w:rPr>
        <w:t>名学生在学校操场开展了“</w:t>
      </w:r>
      <w:r w:rsidRPr="00977DE0">
        <w:rPr>
          <w:rFonts w:ascii="黑体" w:eastAsia="黑体" w:cs="黑体" w:hint="eastAsia"/>
          <w:b/>
          <w:bCs/>
          <w:sz w:val="32"/>
          <w:szCs w:val="32"/>
        </w:rPr>
        <w:t>中高职衔接学生</w:t>
      </w:r>
      <w:r w:rsidRPr="00977DE0">
        <w:rPr>
          <w:rFonts w:ascii="黑体" w:eastAsia="黑体" w:cs="黑体"/>
          <w:b/>
          <w:bCs/>
          <w:sz w:val="32"/>
          <w:szCs w:val="32"/>
        </w:rPr>
        <w:t>IT</w:t>
      </w:r>
      <w:r w:rsidRPr="00977DE0">
        <w:rPr>
          <w:rFonts w:ascii="黑体" w:eastAsia="黑体" w:cs="黑体" w:hint="eastAsia"/>
          <w:b/>
          <w:bCs/>
          <w:sz w:val="32"/>
          <w:szCs w:val="32"/>
        </w:rPr>
        <w:t>职业素养训练营</w:t>
      </w:r>
      <w:r w:rsidRPr="003D679F">
        <w:rPr>
          <w:rFonts w:ascii="宋体" w:hAnsi="宋体" w:cs="宋体" w:hint="eastAsia"/>
          <w:sz w:val="28"/>
          <w:szCs w:val="28"/>
        </w:rPr>
        <w:t>”第一期</w:t>
      </w:r>
      <w:r>
        <w:rPr>
          <w:rFonts w:ascii="宋体" w:hAnsi="宋体" w:cs="宋体" w:hint="eastAsia"/>
          <w:sz w:val="28"/>
          <w:szCs w:val="28"/>
        </w:rPr>
        <w:t>阳光</w:t>
      </w:r>
      <w:r w:rsidRPr="003D679F">
        <w:rPr>
          <w:rFonts w:ascii="宋体" w:hAnsi="宋体" w:cs="宋体" w:hint="eastAsia"/>
          <w:sz w:val="28"/>
          <w:szCs w:val="28"/>
        </w:rPr>
        <w:t>拓展活动</w:t>
      </w:r>
      <w:r>
        <w:rPr>
          <w:rFonts w:ascii="宋体" w:hAnsi="宋体" w:cs="宋体" w:hint="eastAsia"/>
          <w:sz w:val="28"/>
          <w:szCs w:val="28"/>
        </w:rPr>
        <w:t>。通过此次活动，同学们</w:t>
      </w:r>
      <w:r w:rsidRPr="001B4804">
        <w:rPr>
          <w:rFonts w:ascii="宋体" w:hAnsi="宋体" w:cs="宋体" w:hint="eastAsia"/>
          <w:sz w:val="28"/>
          <w:szCs w:val="28"/>
        </w:rPr>
        <w:t>深切感受到团队合作的力量，并在活动中提升</w:t>
      </w:r>
      <w:r>
        <w:rPr>
          <w:rFonts w:ascii="宋体" w:hAnsi="宋体" w:cs="宋体" w:hint="eastAsia"/>
          <w:sz w:val="28"/>
          <w:szCs w:val="28"/>
        </w:rPr>
        <w:t>了</w:t>
      </w:r>
      <w:r w:rsidRPr="001B4804">
        <w:rPr>
          <w:rFonts w:ascii="宋体" w:hAnsi="宋体" w:cs="宋体" w:hint="eastAsia"/>
          <w:sz w:val="28"/>
          <w:szCs w:val="28"/>
        </w:rPr>
        <w:t>学生的执行力和团队领导的管理水平。</w:t>
      </w:r>
    </w:p>
    <w:p w:rsidR="00D91706" w:rsidRDefault="00D91706" w:rsidP="00F9147F">
      <w:pPr>
        <w:spacing w:line="480" w:lineRule="auto"/>
        <w:ind w:firstLineChars="200" w:firstLine="31680"/>
        <w:rPr>
          <w:rFonts w:ascii="宋体" w:cs="Times New Roman"/>
          <w:sz w:val="28"/>
          <w:szCs w:val="28"/>
        </w:rPr>
      </w:pPr>
      <w:r w:rsidRPr="001B4804">
        <w:rPr>
          <w:rFonts w:ascii="宋体" w:hAnsi="宋体" w:cs="宋体" w:hint="eastAsia"/>
          <w:sz w:val="28"/>
          <w:szCs w:val="28"/>
        </w:rPr>
        <w:t>下午第</w:t>
      </w:r>
      <w:r>
        <w:rPr>
          <w:rFonts w:ascii="宋体" w:hAnsi="宋体" w:cs="宋体" w:hint="eastAsia"/>
          <w:sz w:val="28"/>
          <w:szCs w:val="28"/>
        </w:rPr>
        <w:t>六</w:t>
      </w:r>
      <w:r w:rsidRPr="001B4804">
        <w:rPr>
          <w:rFonts w:ascii="宋体" w:hAnsi="宋体" w:cs="宋体" w:hint="eastAsia"/>
          <w:sz w:val="28"/>
          <w:szCs w:val="28"/>
        </w:rPr>
        <w:t>节课，同学们准时来到操场，在热身活动后，同学们随机分成了</w:t>
      </w:r>
      <w:r>
        <w:rPr>
          <w:rFonts w:ascii="宋体" w:hAnsi="宋体" w:cs="宋体"/>
          <w:sz w:val="28"/>
          <w:szCs w:val="28"/>
        </w:rPr>
        <w:t>5</w:t>
      </w:r>
      <w:r w:rsidRPr="001B4804">
        <w:rPr>
          <w:rFonts w:ascii="宋体" w:hAnsi="宋体" w:cs="宋体" w:hint="eastAsia"/>
          <w:sz w:val="28"/>
          <w:szCs w:val="28"/>
        </w:rPr>
        <w:t>个团队，各队在</w:t>
      </w:r>
      <w:r w:rsidRPr="001B4804">
        <w:rPr>
          <w:rFonts w:ascii="宋体" w:hAnsi="宋体" w:cs="宋体"/>
          <w:sz w:val="28"/>
          <w:szCs w:val="28"/>
        </w:rPr>
        <w:t>10</w:t>
      </w:r>
      <w:r w:rsidRPr="001B4804">
        <w:rPr>
          <w:rFonts w:ascii="宋体" w:hAnsi="宋体" w:cs="宋体" w:hint="eastAsia"/>
          <w:sz w:val="28"/>
          <w:szCs w:val="28"/>
        </w:rPr>
        <w:t>分钟内为自己团队选队长、起队名，想口号，编队形，于是</w:t>
      </w:r>
      <w:r>
        <w:rPr>
          <w:rFonts w:ascii="宋体" w:hAnsi="宋体" w:cs="宋体" w:hint="eastAsia"/>
          <w:sz w:val="28"/>
          <w:szCs w:val="28"/>
        </w:rPr>
        <w:t>拆迁队</w:t>
      </w:r>
      <w:r w:rsidRPr="001B4804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孤儿队</w:t>
      </w:r>
      <w:r w:rsidRPr="001B4804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高颜值队、颜值爆表队和地表最强队诞生</w:t>
      </w:r>
      <w:r w:rsidRPr="001B4804">
        <w:rPr>
          <w:rFonts w:ascii="宋体" w:hAnsi="宋体" w:cs="宋体" w:hint="eastAsia"/>
          <w:sz w:val="28"/>
          <w:szCs w:val="28"/>
        </w:rPr>
        <w:t>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91706" w:rsidRPr="001B4804" w:rsidRDefault="00D91706" w:rsidP="00F9147F">
      <w:pPr>
        <w:spacing w:line="48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本次拓展活动共分为三个环节。第一个环节是走红地毯，展现自信。同学们自信满满，展现了学生的精气神，为第二个环节打下很好的基础。第二个环节是拓展活动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同心鼓。同心鼓环节考验了同学们团结协作能力，最大的亮点是五个队伍只有四个鼓，更是教会了学生干部共同体成员学会承担责任，善于沟通，掌握方法。最后地表最强队表现突出获得第一名，颜值高队获得第二名，尤其值得嘉奖的是颜值高队在关键时刻主动承担责任，把同心鼓练习时间让给其他队伍，凭借方法和队伍默契度取得了不错的成绩。第三个环节是</w:t>
      </w:r>
      <w:r w:rsidRPr="001B4804">
        <w:rPr>
          <w:rFonts w:ascii="宋体" w:hAnsi="宋体" w:cs="宋体" w:hint="eastAsia"/>
          <w:sz w:val="28"/>
          <w:szCs w:val="28"/>
        </w:rPr>
        <w:t>分享环节，各队</w:t>
      </w:r>
      <w:r>
        <w:rPr>
          <w:rFonts w:ascii="宋体" w:hAnsi="宋体" w:cs="宋体" w:hint="eastAsia"/>
          <w:sz w:val="28"/>
          <w:szCs w:val="28"/>
        </w:rPr>
        <w:t>队长</w:t>
      </w:r>
      <w:r w:rsidRPr="001B4804">
        <w:rPr>
          <w:rFonts w:ascii="宋体" w:hAnsi="宋体" w:cs="宋体" w:hint="eastAsia"/>
          <w:sz w:val="28"/>
          <w:szCs w:val="28"/>
        </w:rPr>
        <w:t>进行经验分享。大家一致认为有一位卓越的领导非常重要，在选择了恰当的方法后，要不断的练习才能取得更好的成绩。最后，</w:t>
      </w:r>
      <w:r>
        <w:rPr>
          <w:rFonts w:ascii="宋体" w:hAnsi="宋体" w:cs="宋体" w:hint="eastAsia"/>
          <w:sz w:val="28"/>
          <w:szCs w:val="28"/>
        </w:rPr>
        <w:t>欧阳老师</w:t>
      </w:r>
      <w:r w:rsidRPr="001B4804">
        <w:rPr>
          <w:rFonts w:ascii="宋体" w:hAnsi="宋体" w:cs="宋体" w:hint="eastAsia"/>
          <w:sz w:val="28"/>
          <w:szCs w:val="28"/>
        </w:rPr>
        <w:t>作了总结：</w:t>
      </w:r>
      <w:r>
        <w:rPr>
          <w:rFonts w:ascii="宋体" w:hAnsi="宋体" w:cs="宋体" w:hint="eastAsia"/>
          <w:sz w:val="28"/>
          <w:szCs w:val="28"/>
        </w:rPr>
        <w:t>同心鼓</w:t>
      </w:r>
      <w:r w:rsidRPr="001B4804">
        <w:rPr>
          <w:rFonts w:ascii="宋体" w:hAnsi="宋体" w:cs="宋体" w:hint="eastAsia"/>
          <w:sz w:val="28"/>
          <w:szCs w:val="28"/>
        </w:rPr>
        <w:t>活动体现了团队成员之间的相互合作精神，在我们的生活和工作中，我们要注重方法的选择</w:t>
      </w:r>
      <w:r>
        <w:rPr>
          <w:rFonts w:ascii="宋体" w:hAnsi="宋体" w:cs="宋体" w:hint="eastAsia"/>
          <w:sz w:val="28"/>
          <w:szCs w:val="28"/>
        </w:rPr>
        <w:t>，在故意设置的障碍环节更是要学会“责任、沟通、方法”六个字。</w:t>
      </w:r>
      <w:r w:rsidRPr="001B4804">
        <w:rPr>
          <w:rFonts w:ascii="宋体" w:hAnsi="宋体" w:cs="宋体" w:hint="eastAsia"/>
          <w:sz w:val="28"/>
          <w:szCs w:val="28"/>
        </w:rPr>
        <w:t>希望</w:t>
      </w:r>
      <w:r>
        <w:rPr>
          <w:rFonts w:ascii="宋体" w:hAnsi="宋体" w:cs="宋体" w:hint="eastAsia"/>
          <w:sz w:val="28"/>
          <w:szCs w:val="28"/>
        </w:rPr>
        <w:t>中高职计算机学生成员</w:t>
      </w:r>
      <w:r w:rsidRPr="001B4804">
        <w:rPr>
          <w:rFonts w:ascii="宋体" w:hAnsi="宋体" w:cs="宋体" w:hint="eastAsia"/>
          <w:sz w:val="28"/>
          <w:szCs w:val="28"/>
        </w:rPr>
        <w:t>在活动中有所感悟和体会</w:t>
      </w:r>
      <w:r>
        <w:rPr>
          <w:rFonts w:ascii="宋体" w:hAnsi="宋体" w:cs="宋体" w:hint="eastAsia"/>
          <w:sz w:val="28"/>
          <w:szCs w:val="28"/>
        </w:rPr>
        <w:t>，让我们共同努力！</w:t>
      </w:r>
    </w:p>
    <w:p w:rsidR="00D91706" w:rsidRPr="00977DE0" w:rsidRDefault="00D91706" w:rsidP="00036F27">
      <w:pPr>
        <w:spacing w:line="480" w:lineRule="auto"/>
        <w:ind w:firstLineChars="200" w:firstLine="31680"/>
        <w:rPr>
          <w:rFonts w:cs="Times New Roman"/>
        </w:rPr>
      </w:pPr>
      <w:bookmarkStart w:id="0" w:name="_GoBack"/>
      <w:bookmarkEnd w:id="0"/>
    </w:p>
    <w:sectPr w:rsidR="00D91706" w:rsidRPr="00977DE0" w:rsidSect="007E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95D"/>
    <w:rsid w:val="00000144"/>
    <w:rsid w:val="00036F27"/>
    <w:rsid w:val="001B4804"/>
    <w:rsid w:val="00202B79"/>
    <w:rsid w:val="002139F0"/>
    <w:rsid w:val="0029095D"/>
    <w:rsid w:val="002D3768"/>
    <w:rsid w:val="00352143"/>
    <w:rsid w:val="003D679F"/>
    <w:rsid w:val="003E1283"/>
    <w:rsid w:val="004B23BE"/>
    <w:rsid w:val="005A79DB"/>
    <w:rsid w:val="005C7F53"/>
    <w:rsid w:val="00617DF6"/>
    <w:rsid w:val="006421AA"/>
    <w:rsid w:val="0074557E"/>
    <w:rsid w:val="0078452E"/>
    <w:rsid w:val="007E0B63"/>
    <w:rsid w:val="0080166F"/>
    <w:rsid w:val="00862C7F"/>
    <w:rsid w:val="00891EC2"/>
    <w:rsid w:val="008A2498"/>
    <w:rsid w:val="00977DE0"/>
    <w:rsid w:val="00B61753"/>
    <w:rsid w:val="00C741B7"/>
    <w:rsid w:val="00CA5500"/>
    <w:rsid w:val="00CD7479"/>
    <w:rsid w:val="00D22EF9"/>
    <w:rsid w:val="00D91706"/>
    <w:rsid w:val="00E82DE9"/>
    <w:rsid w:val="00F9147F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97</Words>
  <Characters>555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2015-05-27T00:05:00Z</dcterms:created>
  <dcterms:modified xsi:type="dcterms:W3CDTF">2018-01-17T04:50:00Z</dcterms:modified>
</cp:coreProperties>
</file>